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acdonnell-profile"/>
    <w:p>
      <w:pPr>
        <w:pStyle w:val="Heading1"/>
      </w:pPr>
      <w:r>
        <w:t xml:space="preserve">MacDonnell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268,339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6,706          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Hugh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MacDonnell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$21,070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$320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1,597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1103 - Tropical Low 03U/ Tropical Low 07U - Ex-TC Lincoln (Jan - Feb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1045 - Ex-Tropical Cyclone Ellie and Flooding (December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2025-02-12T02:46:26Z</dcterms:created>
  <dcterms:modified xsi:type="dcterms:W3CDTF">2025-02-12T02:46:26Z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